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D9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jc w:val="both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：</w:t>
      </w:r>
    </w:p>
    <w:p w14:paraId="418BC89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center"/>
        <w:textAlignment w:val="auto"/>
      </w:pPr>
      <w:bookmarkStart w:id="0" w:name="_GoBack"/>
      <w:r>
        <w:rPr>
          <w:rFonts w:hint="eastAsia" w:asci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 w:bidi="ar-SA"/>
        </w:rPr>
        <w:t>江西师范大学应聘人员近亲属报告承诺书</w:t>
      </w:r>
    </w:p>
    <w:bookmarkEnd w:id="0"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232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750A">
            <w:pPr>
              <w:autoSpaceDE w:val="0"/>
              <w:spacing w:line="240" w:lineRule="auto"/>
              <w:ind w:left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BE04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FD97">
            <w:pPr>
              <w:autoSpaceDE w:val="0"/>
              <w:spacing w:line="240" w:lineRule="auto"/>
              <w:ind w:left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461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26C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D82A">
            <w:pPr>
              <w:autoSpaceDE w:val="0"/>
              <w:spacing w:line="240" w:lineRule="auto"/>
              <w:ind w:left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BBE3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70E6">
            <w:pPr>
              <w:autoSpaceDE w:val="0"/>
              <w:spacing w:line="240" w:lineRule="auto"/>
              <w:ind w:left="0" w:firstLine="0" w:firstLineChars="0"/>
              <w:jc w:val="both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8AD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9E4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6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324C7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(一)夫妻关系;</w:t>
            </w:r>
          </w:p>
          <w:p w14:paraId="2A374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(二)直系血亲关系，包括祖父母、外祖父母、父母、子女、孙子女、外孙子女;</w:t>
            </w:r>
          </w:p>
          <w:p w14:paraId="798D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(三)三代以内旁系血亲关系，包括叔伯姑舅姨、兄弟姐妹、堂兄弟姐妹、表兄弟姐妹、侄子女、甥子女;</w:t>
            </w:r>
          </w:p>
          <w:p w14:paraId="77C7D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(四)近姻亲关系，包括配偶的父母、配偶的兄弟姐妹及其配偶、子女的配偶及子女配偶的父母、三代以内旁系血亲的配偶;</w:t>
            </w:r>
          </w:p>
          <w:p w14:paraId="73A1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ind w:firstLine="560" w:firstLineChars="200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145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szCs w:val="28"/>
              </w:rPr>
              <w:t>名一栏填写“无”。</w:t>
            </w:r>
          </w:p>
        </w:tc>
      </w:tr>
      <w:tr w14:paraId="6AAD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EA3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84C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1070">
            <w:pPr>
              <w:spacing w:line="240" w:lineRule="auto"/>
              <w:ind w:left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D602">
            <w:pPr>
              <w:spacing w:line="240" w:lineRule="auto"/>
              <w:ind w:left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F2CD">
            <w:pPr>
              <w:spacing w:line="240" w:lineRule="auto"/>
              <w:ind w:left="0" w:firstLine="0" w:firstLineChars="0"/>
              <w:jc w:val="both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A000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DB0B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4192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49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630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0F6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B2EB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8DDF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4E6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210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CDE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BF1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2D7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C6A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F8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8E4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464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494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FD1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EC2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87F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825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1934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3CD8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1E8E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A81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F3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17F8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3C6E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9B9F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44C236CA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 w14:paraId="531A600A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ZDMyY2RhMTU2NGY5Yjk2NjIxNzI4M2NmYzJlMzhlM2QifQ=="/>
    <w:docVar w:name="KSO_WPS_MARK_KEY" w:val="b677d2fd-ee34-44e3-85b7-b90943f8a5ed"/>
  </w:docVars>
  <w:rsids>
    <w:rsidRoot w:val="00000000"/>
    <w:rsid w:val="48F44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405</Words>
  <Characters>405</Characters>
  <Lines>52</Lines>
  <Paragraphs>22</Paragraphs>
  <TotalTime>5</TotalTime>
  <ScaleCrop>false</ScaleCrop>
  <LinksUpToDate>false</LinksUpToDate>
  <CharactersWithSpaces>432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2025-04-15T01:33:00Z</dcterms:created>
  <dc:creator>孙涛</dc:creator>
  <cp:lastModifiedBy>蔡朝熙</cp:lastModifiedBy>
  <cp:lastPrinted>2025-04-15T09:40:00Z</cp:lastPrinted>
  <dcterms:modified xsi:type="dcterms:W3CDTF">2026-01-19T01:13:58Z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929DFA57E1D642F38612C455065080B4_13</vt:lpwstr>
  </property>
  <property fmtid="{D5CDD505-2E9C-101B-9397-08002B2CF9AE}" pid="4" name="KSOTemplateDocerSaveRecord">
    <vt:lpwstr>eyJoZGlkIjoiYzk1YjE0ODY4NjJjY2UyYTJlZWJhNjFlZjc1Y2YzODkiLCJ1c2VySWQiOiIxNjM5MzI0NDMyIn0=</vt:lpwstr>
  </property>
</Properties>
</file>